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5" w:rsidRPr="00B86E46" w:rsidRDefault="004935D5" w:rsidP="00B86E46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VIII</w:t>
      </w:r>
      <w:r w:rsidRPr="00B86E46">
        <w:rPr>
          <w:rFonts w:cs="Arial"/>
          <w:sz w:val="32"/>
          <w:szCs w:val="32"/>
        </w:rPr>
        <w:t>. Józsa Mihály</w:t>
      </w:r>
      <w:r>
        <w:rPr>
          <w:rFonts w:cs="Arial"/>
          <w:sz w:val="32"/>
          <w:szCs w:val="32"/>
        </w:rPr>
        <w:t xml:space="preserve"> Békés megyei</w:t>
      </w:r>
      <w:r w:rsidRPr="00B86E46">
        <w:rPr>
          <w:rFonts w:cs="Arial"/>
          <w:sz w:val="32"/>
          <w:szCs w:val="32"/>
        </w:rPr>
        <w:t xml:space="preserve"> Vers- és Prózamondó Fesztivál</w:t>
      </w:r>
    </w:p>
    <w:p w:rsidR="004935D5" w:rsidRDefault="004935D5" w:rsidP="00B86E46">
      <w:pPr>
        <w:jc w:val="center"/>
        <w:rPr>
          <w:rFonts w:cs="Arial"/>
          <w:sz w:val="28"/>
          <w:szCs w:val="28"/>
        </w:rPr>
      </w:pPr>
      <w:r w:rsidRPr="004E42DA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3</w:t>
      </w:r>
      <w:r w:rsidRPr="004E42DA">
        <w:rPr>
          <w:rFonts w:cs="Arial"/>
          <w:sz w:val="28"/>
          <w:szCs w:val="28"/>
        </w:rPr>
        <w:t>. december 0</w:t>
      </w:r>
      <w:r>
        <w:rPr>
          <w:rFonts w:cs="Arial"/>
          <w:sz w:val="28"/>
          <w:szCs w:val="28"/>
        </w:rPr>
        <w:t>2</w:t>
      </w:r>
      <w:r w:rsidRPr="004E42DA">
        <w:rPr>
          <w:rFonts w:cs="Arial"/>
          <w:sz w:val="28"/>
          <w:szCs w:val="28"/>
        </w:rPr>
        <w:t>.,</w:t>
      </w:r>
      <w:r w:rsidRPr="00C4267D">
        <w:rPr>
          <w:rFonts w:cs="Arial"/>
          <w:sz w:val="28"/>
          <w:szCs w:val="28"/>
        </w:rPr>
        <w:t xml:space="preserve"> Békéscsaba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Default="004935D5" w:rsidP="003822AF">
      <w:pPr>
        <w:jc w:val="center"/>
        <w:rPr>
          <w:rFonts w:cs="Arial"/>
        </w:rPr>
      </w:pPr>
      <w:r w:rsidRPr="0001005F">
        <w:rPr>
          <w:rFonts w:cs="Arial"/>
        </w:rPr>
        <w:t xml:space="preserve">A fesztivál </w:t>
      </w:r>
      <w:r w:rsidRPr="00264638">
        <w:rPr>
          <w:rFonts w:cs="Arial"/>
          <w:b/>
        </w:rPr>
        <w:t>szervező</w:t>
      </w:r>
      <w:r w:rsidRPr="0001005F">
        <w:rPr>
          <w:rFonts w:cs="Arial"/>
        </w:rPr>
        <w:t>je:</w:t>
      </w:r>
      <w:r>
        <w:rPr>
          <w:rFonts w:cs="Arial"/>
        </w:rPr>
        <w:t xml:space="preserve"> </w:t>
      </w:r>
      <w:r w:rsidRPr="0001005F">
        <w:rPr>
          <w:rFonts w:cs="Arial"/>
        </w:rPr>
        <w:t>a</w:t>
      </w:r>
    </w:p>
    <w:p w:rsidR="004935D5" w:rsidRPr="0001005F" w:rsidRDefault="004935D5" w:rsidP="003822AF">
      <w:pPr>
        <w:jc w:val="center"/>
        <w:rPr>
          <w:rFonts w:cs="Arial"/>
        </w:rPr>
      </w:pPr>
      <w:r w:rsidRPr="003822AF">
        <w:rPr>
          <w:rFonts w:ascii="Cambria" w:hAnsi="Cambria" w:cs="Arial"/>
          <w:i/>
        </w:rPr>
        <w:t>Féling Színház Kulturális Egyesület</w:t>
      </w:r>
      <w:r w:rsidRPr="0001005F">
        <w:rPr>
          <w:rFonts w:cs="Arial"/>
        </w:rPr>
        <w:t xml:space="preserve"> és a </w:t>
      </w:r>
      <w:r w:rsidRPr="003822AF">
        <w:rPr>
          <w:rFonts w:ascii="Cambria" w:hAnsi="Cambria" w:cs="Arial"/>
          <w:i/>
        </w:rPr>
        <w:t>Csabagyöngye Kulturális Központ.</w:t>
      </w:r>
    </w:p>
    <w:p w:rsidR="004935D5" w:rsidRDefault="004935D5" w:rsidP="00264638">
      <w:pPr>
        <w:jc w:val="center"/>
        <w:rPr>
          <w:rFonts w:ascii="Cambria" w:hAnsi="Cambria" w:cs="Arial"/>
          <w:b/>
          <w:i/>
          <w:sz w:val="20"/>
          <w:szCs w:val="20"/>
        </w:rPr>
      </w:pPr>
      <w:r>
        <w:rPr>
          <w:rFonts w:cs="Arial"/>
        </w:rPr>
        <w:t>Nevezési határidő</w:t>
      </w:r>
      <w:r>
        <w:rPr>
          <w:rFonts w:ascii="Cambria" w:hAnsi="Cambria" w:cs="Arial"/>
          <w:b/>
          <w:i/>
        </w:rPr>
        <w:t xml:space="preserve">: </w:t>
      </w:r>
      <w:r w:rsidRPr="002E049B">
        <w:rPr>
          <w:rFonts w:ascii="Cambria" w:hAnsi="Cambria" w:cs="Arial"/>
          <w:b/>
          <w:i/>
          <w:sz w:val="20"/>
          <w:szCs w:val="20"/>
        </w:rPr>
        <w:t>202</w:t>
      </w:r>
      <w:r>
        <w:rPr>
          <w:rFonts w:ascii="Cambria" w:hAnsi="Cambria" w:cs="Arial"/>
          <w:b/>
          <w:i/>
          <w:sz w:val="20"/>
          <w:szCs w:val="20"/>
        </w:rPr>
        <w:t>3. NOVEMBER 18. (24 óra)</w:t>
      </w:r>
      <w:r w:rsidRPr="002E049B">
        <w:rPr>
          <w:rFonts w:ascii="Cambria" w:hAnsi="Cambria" w:cs="Arial"/>
          <w:b/>
          <w:i/>
          <w:sz w:val="20"/>
          <w:szCs w:val="20"/>
        </w:rPr>
        <w:t>!</w:t>
      </w:r>
    </w:p>
    <w:p w:rsidR="004935D5" w:rsidRPr="002E049B" w:rsidRDefault="004935D5" w:rsidP="002E049B">
      <w:pPr>
        <w:jc w:val="both"/>
        <w:rPr>
          <w:rFonts w:cs="Arial"/>
          <w:sz w:val="16"/>
          <w:szCs w:val="16"/>
        </w:rPr>
      </w:pP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264638">
      <w:pPr>
        <w:ind w:left="708" w:firstLine="708"/>
        <w:jc w:val="both"/>
        <w:rPr>
          <w:rFonts w:cs="Arial"/>
        </w:rPr>
      </w:pPr>
      <w:r w:rsidRPr="0001005F">
        <w:rPr>
          <w:rFonts w:cs="Arial"/>
        </w:rPr>
        <w:t>A Fesztiválra jelentkezés feltételei:</w:t>
      </w: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 xml:space="preserve">1. </w:t>
      </w:r>
      <w:r>
        <w:rPr>
          <w:rFonts w:cs="Arial"/>
        </w:rPr>
        <w:t xml:space="preserve">– </w:t>
      </w:r>
      <w:r w:rsidRPr="0001005F">
        <w:rPr>
          <w:rFonts w:cs="Arial"/>
        </w:rPr>
        <w:t xml:space="preserve">A fesztiválra kizárólag nem hivatásos (amatőr) vers és/vagy prózamondók jelentkezését várjuk. </w:t>
      </w:r>
    </w:p>
    <w:p w:rsidR="004935D5" w:rsidRDefault="004935D5" w:rsidP="0001005F">
      <w:pPr>
        <w:jc w:val="both"/>
        <w:rPr>
          <w:rFonts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6pt;width:476.8pt;height:401pt;z-index:-251658240">
            <v:imagedata r:id="rId5" o:title=""/>
          </v:shape>
        </w:pict>
      </w:r>
      <w:r w:rsidRPr="0001005F">
        <w:rPr>
          <w:rFonts w:cs="Arial"/>
        </w:rPr>
        <w:t xml:space="preserve">2. </w:t>
      </w:r>
      <w:r>
        <w:rPr>
          <w:rFonts w:cs="Arial"/>
        </w:rPr>
        <w:t xml:space="preserve">– </w:t>
      </w:r>
      <w:r w:rsidRPr="0001005F">
        <w:rPr>
          <w:rFonts w:cs="Arial"/>
        </w:rPr>
        <w:t>A jelentkező a betöltötte a 1</w:t>
      </w:r>
      <w:r>
        <w:rPr>
          <w:rFonts w:cs="Arial"/>
        </w:rPr>
        <w:t>4</w:t>
      </w:r>
      <w:r w:rsidRPr="0001005F">
        <w:rPr>
          <w:rFonts w:cs="Arial"/>
        </w:rPr>
        <w:t>. életévét.</w:t>
      </w:r>
    </w:p>
    <w:p w:rsidR="004935D5" w:rsidRPr="0001005F" w:rsidRDefault="004935D5" w:rsidP="0001005F">
      <w:pPr>
        <w:jc w:val="both"/>
        <w:rPr>
          <w:rFonts w:cs="Arial"/>
        </w:rPr>
      </w:pPr>
      <w:r>
        <w:rPr>
          <w:rFonts w:cs="Arial"/>
        </w:rPr>
        <w:t xml:space="preserve">3. – A jelentkezőket két korcsoportba soroljuk: </w:t>
      </w:r>
      <w:r w:rsidRPr="00352FFF">
        <w:rPr>
          <w:rFonts w:cs="Arial"/>
          <w:b/>
        </w:rPr>
        <w:t>A</w:t>
      </w:r>
      <w:r>
        <w:rPr>
          <w:rFonts w:cs="Arial"/>
        </w:rPr>
        <w:t xml:space="preserve"> = 14-18 év közöttiek; </w:t>
      </w:r>
      <w:r w:rsidRPr="00264638">
        <w:rPr>
          <w:rFonts w:cs="Arial"/>
          <w:b/>
        </w:rPr>
        <w:t>B</w:t>
      </w:r>
      <w:r>
        <w:rPr>
          <w:rFonts w:cs="Arial"/>
        </w:rPr>
        <w:t xml:space="preserve"> = 18 év felettiek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E25C26">
      <w:pPr>
        <w:ind w:left="708" w:firstLine="708"/>
        <w:jc w:val="both"/>
        <w:rPr>
          <w:rFonts w:cs="Arial"/>
        </w:rPr>
      </w:pPr>
      <w:r w:rsidRPr="0001005F">
        <w:rPr>
          <w:rFonts w:cs="Arial"/>
        </w:rPr>
        <w:t>A választott versre és/vagy prózára vonatkozó követelmények: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 xml:space="preserve">1. </w:t>
      </w:r>
      <w:r>
        <w:rPr>
          <w:rFonts w:cs="Arial"/>
        </w:rPr>
        <w:t xml:space="preserve">– </w:t>
      </w:r>
      <w:r w:rsidRPr="0001005F">
        <w:rPr>
          <w:rFonts w:cs="Arial"/>
        </w:rPr>
        <w:t xml:space="preserve">Minden jelentkező max. </w:t>
      </w:r>
      <w:r w:rsidRPr="00D9163D">
        <w:rPr>
          <w:rFonts w:cs="Arial"/>
          <w:b/>
        </w:rPr>
        <w:t>6</w:t>
      </w:r>
      <w:r>
        <w:rPr>
          <w:rFonts w:cs="Arial"/>
        </w:rPr>
        <w:t xml:space="preserve">, min. </w:t>
      </w:r>
      <w:r w:rsidRPr="006E17D1">
        <w:rPr>
          <w:rFonts w:cs="Arial"/>
          <w:b/>
        </w:rPr>
        <w:t>3</w:t>
      </w:r>
      <w:r>
        <w:rPr>
          <w:rFonts w:cs="Arial"/>
        </w:rPr>
        <w:t xml:space="preserve"> </w:t>
      </w:r>
      <w:r w:rsidRPr="0001005F">
        <w:rPr>
          <w:rFonts w:cs="Arial"/>
        </w:rPr>
        <w:t xml:space="preserve">verssel és/vagy pózával jelentkezhet. </w:t>
      </w:r>
    </w:p>
    <w:p w:rsidR="004935D5" w:rsidRPr="0001005F" w:rsidRDefault="004935D5" w:rsidP="0001005F">
      <w:pPr>
        <w:jc w:val="both"/>
        <w:rPr>
          <w:rFonts w:cs="Arial"/>
        </w:rPr>
      </w:pPr>
      <w:r>
        <w:rPr>
          <w:rFonts w:cs="Arial"/>
        </w:rPr>
        <w:t>2</w:t>
      </w:r>
      <w:r w:rsidRPr="0001005F">
        <w:rPr>
          <w:rFonts w:cs="Arial"/>
        </w:rPr>
        <w:t>.</w:t>
      </w:r>
      <w:r>
        <w:rPr>
          <w:rFonts w:cs="Arial"/>
        </w:rPr>
        <w:t xml:space="preserve"> – A fesztiválra nevezett vers, vagy prózai mű előadási ideje: min. </w:t>
      </w:r>
      <w:r w:rsidRPr="00D9163D">
        <w:rPr>
          <w:rFonts w:cs="Arial"/>
          <w:b/>
        </w:rPr>
        <w:t>2</w:t>
      </w:r>
      <w:r>
        <w:rPr>
          <w:rFonts w:cs="Arial"/>
        </w:rPr>
        <w:t xml:space="preserve">, max. </w:t>
      </w:r>
      <w:r w:rsidRPr="00D9163D">
        <w:rPr>
          <w:rFonts w:cs="Arial"/>
          <w:b/>
        </w:rPr>
        <w:t>10</w:t>
      </w:r>
      <w:r>
        <w:rPr>
          <w:rFonts w:cs="Arial"/>
        </w:rPr>
        <w:t xml:space="preserve"> perc.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264638">
      <w:pPr>
        <w:ind w:left="708" w:firstLine="708"/>
        <w:jc w:val="both"/>
        <w:rPr>
          <w:rFonts w:cs="Arial"/>
        </w:rPr>
      </w:pPr>
      <w:r w:rsidRPr="0001005F">
        <w:rPr>
          <w:rFonts w:cs="Arial"/>
        </w:rPr>
        <w:t>Jelentkezés menete: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>1.</w:t>
      </w:r>
      <w:r>
        <w:rPr>
          <w:rFonts w:cs="Arial"/>
        </w:rPr>
        <w:t xml:space="preserve"> – </w:t>
      </w:r>
      <w:r w:rsidRPr="0001005F">
        <w:rPr>
          <w:rFonts w:cs="Arial"/>
        </w:rPr>
        <w:t>A Fesztiválra való nevezéshez megfelelően kitöltött jelentkezési lap</w:t>
      </w:r>
      <w:r>
        <w:rPr>
          <w:rFonts w:cs="Arial"/>
        </w:rPr>
        <w:t xml:space="preserve"> (</w:t>
      </w:r>
      <w:r w:rsidRPr="00594DE3">
        <w:rPr>
          <w:rFonts w:ascii="Cambria" w:hAnsi="Cambria" w:cs="Arial"/>
          <w:i/>
        </w:rPr>
        <w:t>mellékletben!</w:t>
      </w:r>
      <w:r>
        <w:rPr>
          <w:rFonts w:cs="Arial"/>
        </w:rPr>
        <w:t>).</w:t>
      </w:r>
    </w:p>
    <w:p w:rsidR="004935D5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>2.</w:t>
      </w:r>
      <w:r>
        <w:rPr>
          <w:rFonts w:cs="Arial"/>
        </w:rPr>
        <w:t xml:space="preserve"> –</w:t>
      </w:r>
      <w:r w:rsidRPr="0001005F">
        <w:rPr>
          <w:rFonts w:cs="Arial"/>
        </w:rPr>
        <w:t xml:space="preserve">Kérjük, hogy a jelentkezési lapot </w:t>
      </w:r>
      <w:r w:rsidRPr="002413D4">
        <w:rPr>
          <w:rFonts w:ascii="Cambria" w:hAnsi="Cambria" w:cs="Arial"/>
          <w:b/>
          <w:i/>
        </w:rPr>
        <w:t>on-line</w:t>
      </w:r>
      <w:r w:rsidRPr="0001005F">
        <w:rPr>
          <w:rFonts w:cs="Arial"/>
        </w:rPr>
        <w:t xml:space="preserve"> </w:t>
      </w:r>
      <w:r>
        <w:rPr>
          <w:rFonts w:cs="Arial"/>
        </w:rPr>
        <w:t xml:space="preserve">küldje meg </w:t>
      </w:r>
      <w:r w:rsidRPr="004E42DA">
        <w:rPr>
          <w:rFonts w:cs="Arial"/>
        </w:rPr>
        <w:t xml:space="preserve">a </w:t>
      </w:r>
      <w:hyperlink r:id="rId6" w:history="1">
        <w:r w:rsidRPr="004E42DA">
          <w:rPr>
            <w:rStyle w:val="Hyperlink"/>
            <w:rFonts w:cs="Arial"/>
          </w:rPr>
          <w:t>steinwender.jozsef@gmail.com</w:t>
        </w:r>
      </w:hyperlink>
      <w:r>
        <w:rPr>
          <w:rFonts w:cs="Arial"/>
        </w:rPr>
        <w:t xml:space="preserve"> címre (elérh</w:t>
      </w:r>
      <w:r>
        <w:rPr>
          <w:rFonts w:cs="Arial"/>
        </w:rPr>
        <w:t>e</w:t>
      </w:r>
      <w:r>
        <w:rPr>
          <w:rFonts w:cs="Arial"/>
        </w:rPr>
        <w:t xml:space="preserve">tő a </w:t>
      </w:r>
      <w:hyperlink r:id="rId7" w:history="1">
        <w:r w:rsidRPr="005449EC">
          <w:rPr>
            <w:rStyle w:val="Hyperlink"/>
            <w:rFonts w:cs="Arial"/>
          </w:rPr>
          <w:t>http://users.atw.hu/felingszinhaz20/Feling.html</w:t>
        </w:r>
      </w:hyperlink>
      <w:r>
        <w:rPr>
          <w:rFonts w:cs="Arial"/>
        </w:rPr>
        <w:t xml:space="preserve"> felületen is</w:t>
      </w:r>
      <w:r w:rsidRPr="0001005F">
        <w:rPr>
          <w:rFonts w:cs="Arial"/>
        </w:rPr>
        <w:t>).</w:t>
      </w: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264638">
      <w:pPr>
        <w:ind w:left="708" w:firstLine="708"/>
        <w:jc w:val="both"/>
        <w:rPr>
          <w:rFonts w:cs="Arial"/>
        </w:rPr>
      </w:pPr>
      <w:r>
        <w:rPr>
          <w:rFonts w:cs="Arial"/>
        </w:rPr>
        <w:t>Meghívás</w:t>
      </w:r>
      <w:r w:rsidRPr="0001005F">
        <w:rPr>
          <w:rFonts w:cs="Arial"/>
        </w:rPr>
        <w:t xml:space="preserve"> és </w:t>
      </w:r>
      <w:r>
        <w:rPr>
          <w:rFonts w:cs="Arial"/>
        </w:rPr>
        <w:t>fesztivál</w:t>
      </w:r>
      <w:r w:rsidRPr="0001005F">
        <w:rPr>
          <w:rFonts w:cs="Arial"/>
        </w:rPr>
        <w:t>:</w:t>
      </w:r>
    </w:p>
    <w:p w:rsidR="004935D5" w:rsidRPr="00C4267D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01005F">
      <w:pPr>
        <w:jc w:val="both"/>
        <w:rPr>
          <w:rFonts w:cs="Arial"/>
        </w:rPr>
      </w:pPr>
      <w:r>
        <w:rPr>
          <w:rFonts w:cs="Arial"/>
        </w:rPr>
        <w:t xml:space="preserve">1. – A fesztiválra jelentkezők közül </w:t>
      </w:r>
      <w:r w:rsidRPr="00C17CB2">
        <w:rPr>
          <w:rFonts w:cs="Arial"/>
          <w:b/>
        </w:rPr>
        <w:t>20</w:t>
      </w:r>
      <w:r>
        <w:rPr>
          <w:rFonts w:cs="Arial"/>
        </w:rPr>
        <w:t xml:space="preserve"> fő versmondót, és </w:t>
      </w:r>
      <w:r w:rsidRPr="00C17CB2">
        <w:rPr>
          <w:rFonts w:cs="Arial"/>
          <w:b/>
        </w:rPr>
        <w:t>20</w:t>
      </w:r>
      <w:r>
        <w:rPr>
          <w:rFonts w:cs="Arial"/>
        </w:rPr>
        <w:t xml:space="preserve"> fő prózamondót hívnak meg a szervezők.</w:t>
      </w:r>
    </w:p>
    <w:p w:rsidR="004935D5" w:rsidRPr="0001005F" w:rsidRDefault="004935D5" w:rsidP="0001005F">
      <w:pPr>
        <w:jc w:val="both"/>
        <w:rPr>
          <w:rFonts w:cs="Arial"/>
        </w:rPr>
      </w:pPr>
      <w:r>
        <w:rPr>
          <w:rFonts w:cs="Arial"/>
        </w:rPr>
        <w:t>2</w:t>
      </w:r>
      <w:r w:rsidRPr="0001005F">
        <w:rPr>
          <w:rFonts w:cs="Arial"/>
        </w:rPr>
        <w:t>.</w:t>
      </w:r>
      <w:r>
        <w:rPr>
          <w:rFonts w:cs="Arial"/>
        </w:rPr>
        <w:t xml:space="preserve"> –Döntéséről a szervező a kiválasztott jelentkezőket elektronikus formában (e-mail) értesíti.</w:t>
      </w:r>
    </w:p>
    <w:p w:rsidR="004935D5" w:rsidRDefault="004935D5" w:rsidP="0001005F">
      <w:pPr>
        <w:jc w:val="both"/>
        <w:rPr>
          <w:rFonts w:cs="Arial"/>
        </w:rPr>
      </w:pPr>
      <w:r>
        <w:rPr>
          <w:rFonts w:cs="Arial"/>
        </w:rPr>
        <w:t>3</w:t>
      </w:r>
      <w:r w:rsidRPr="0001005F">
        <w:rPr>
          <w:rFonts w:cs="Arial"/>
        </w:rPr>
        <w:t>.</w:t>
      </w:r>
      <w:r>
        <w:rPr>
          <w:rFonts w:cs="Arial"/>
        </w:rPr>
        <w:t xml:space="preserve"> – </w:t>
      </w:r>
      <w:r w:rsidRPr="0001005F">
        <w:rPr>
          <w:rFonts w:cs="Arial"/>
        </w:rPr>
        <w:t xml:space="preserve">A </w:t>
      </w:r>
      <w:r>
        <w:rPr>
          <w:rFonts w:cs="Arial"/>
        </w:rPr>
        <w:t>fesztivál tervezett időpontja: 2023. december 02.</w:t>
      </w:r>
    </w:p>
    <w:p w:rsidR="004935D5" w:rsidRPr="0001005F" w:rsidRDefault="004935D5" w:rsidP="0001005F">
      <w:pPr>
        <w:jc w:val="both"/>
        <w:rPr>
          <w:rFonts w:cs="Arial"/>
        </w:rPr>
      </w:pPr>
      <w:r>
        <w:rPr>
          <w:rFonts w:cs="Arial"/>
        </w:rPr>
        <w:t>4</w:t>
      </w:r>
      <w:r w:rsidRPr="0001005F">
        <w:rPr>
          <w:rFonts w:cs="Arial"/>
        </w:rPr>
        <w:t>.</w:t>
      </w:r>
      <w:r>
        <w:rPr>
          <w:rFonts w:cs="Arial"/>
        </w:rPr>
        <w:t xml:space="preserve"> – A fesztiválon, kategóriánként 1., 2., 3. díj (esetleg különdíj) kiadására kerül sor. </w:t>
      </w: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17CB2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264638">
      <w:pPr>
        <w:ind w:left="708" w:firstLine="708"/>
        <w:jc w:val="both"/>
        <w:rPr>
          <w:rFonts w:cs="Arial"/>
        </w:rPr>
      </w:pPr>
      <w:r w:rsidRPr="0001005F">
        <w:rPr>
          <w:rFonts w:cs="Arial"/>
        </w:rPr>
        <w:t xml:space="preserve">A </w:t>
      </w:r>
      <w:r>
        <w:rPr>
          <w:rFonts w:cs="Arial"/>
        </w:rPr>
        <w:t>kiírásban leírtak</w:t>
      </w:r>
      <w:r w:rsidRPr="0001005F">
        <w:rPr>
          <w:rFonts w:cs="Arial"/>
        </w:rPr>
        <w:t xml:space="preserve"> elfogadása:</w:t>
      </w: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17CB2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 xml:space="preserve">A jelentkezési lap Fesztiválra történő benyújtásával a jelentkező elfogadja az </w:t>
      </w:r>
      <w:r>
        <w:rPr>
          <w:rFonts w:cs="Arial"/>
        </w:rPr>
        <w:t xml:space="preserve">itt írtakat, </w:t>
      </w:r>
      <w:r w:rsidRPr="0001005F">
        <w:rPr>
          <w:rFonts w:cs="Arial"/>
        </w:rPr>
        <w:t>illetve kijelenti, hogy engedélye van minden, esetlegesen</w:t>
      </w:r>
      <w:r>
        <w:rPr>
          <w:rFonts w:cs="Arial"/>
        </w:rPr>
        <w:t xml:space="preserve"> </w:t>
      </w:r>
      <w:r w:rsidRPr="0001005F">
        <w:rPr>
          <w:rFonts w:cs="Arial"/>
        </w:rPr>
        <w:t xml:space="preserve">szerzői joggal védett </w:t>
      </w:r>
      <w:r>
        <w:rPr>
          <w:rFonts w:cs="Arial"/>
        </w:rPr>
        <w:t>szöveg</w:t>
      </w:r>
      <w:r w:rsidRPr="0001005F">
        <w:rPr>
          <w:rFonts w:cs="Arial"/>
        </w:rPr>
        <w:t xml:space="preserve"> történő felhasználására.</w:t>
      </w:r>
    </w:p>
    <w:p w:rsidR="004935D5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C17CB2" w:rsidRDefault="004935D5" w:rsidP="0001005F">
      <w:pPr>
        <w:jc w:val="both"/>
        <w:rPr>
          <w:rFonts w:cs="Arial"/>
          <w:sz w:val="16"/>
          <w:szCs w:val="16"/>
        </w:rPr>
      </w:pPr>
    </w:p>
    <w:p w:rsidR="004935D5" w:rsidRPr="0001005F" w:rsidRDefault="004935D5" w:rsidP="00914542">
      <w:pPr>
        <w:ind w:left="708" w:firstLine="708"/>
        <w:jc w:val="both"/>
        <w:rPr>
          <w:rFonts w:cs="Arial"/>
        </w:rPr>
      </w:pPr>
      <w:r w:rsidRPr="0001005F">
        <w:rPr>
          <w:rFonts w:cs="Arial"/>
        </w:rPr>
        <w:t>Egyéb tudnivalók</w:t>
      </w:r>
      <w:r>
        <w:rPr>
          <w:rFonts w:cs="Arial"/>
        </w:rPr>
        <w:t xml:space="preserve">: </w:t>
      </w:r>
    </w:p>
    <w:p w:rsidR="004935D5" w:rsidRPr="0001005F" w:rsidRDefault="004935D5" w:rsidP="0001005F">
      <w:pPr>
        <w:jc w:val="both"/>
        <w:rPr>
          <w:rFonts w:cs="Arial"/>
        </w:rPr>
      </w:pPr>
      <w:r w:rsidRPr="0001005F">
        <w:rPr>
          <w:rFonts w:cs="Arial"/>
        </w:rPr>
        <w:t>A</w:t>
      </w:r>
      <w:r>
        <w:rPr>
          <w:rFonts w:cs="Arial"/>
        </w:rPr>
        <w:t>z esetleg felmerülő</w:t>
      </w:r>
      <w:r w:rsidRPr="0001005F">
        <w:rPr>
          <w:rFonts w:cs="Arial"/>
        </w:rPr>
        <w:t xml:space="preserve"> szállással, utazással</w:t>
      </w:r>
      <w:r>
        <w:rPr>
          <w:rFonts w:cs="Arial"/>
        </w:rPr>
        <w:t xml:space="preserve"> </w:t>
      </w:r>
      <w:r w:rsidRPr="0001005F">
        <w:rPr>
          <w:rFonts w:cs="Arial"/>
        </w:rPr>
        <w:t>kapcsolatos költségek a</w:t>
      </w:r>
      <w:r>
        <w:rPr>
          <w:rFonts w:cs="Arial"/>
        </w:rPr>
        <w:t xml:space="preserve"> </w:t>
      </w:r>
      <w:r w:rsidRPr="0001005F">
        <w:rPr>
          <w:rFonts w:cs="Arial"/>
        </w:rPr>
        <w:t xml:space="preserve">jelentkezőt terhelik. </w:t>
      </w:r>
    </w:p>
    <w:p w:rsidR="004935D5" w:rsidRDefault="004935D5" w:rsidP="0001005F">
      <w:pPr>
        <w:jc w:val="both"/>
        <w:rPr>
          <w:rFonts w:cs="Arial"/>
        </w:rPr>
      </w:pPr>
    </w:p>
    <w:p w:rsidR="004935D5" w:rsidRDefault="004935D5" w:rsidP="0001005F">
      <w:pPr>
        <w:jc w:val="both"/>
        <w:rPr>
          <w:rFonts w:cs="Arial"/>
        </w:rPr>
      </w:pPr>
    </w:p>
    <w:p w:rsidR="004935D5" w:rsidRDefault="004935D5" w:rsidP="00264638">
      <w:pPr>
        <w:jc w:val="right"/>
        <w:rPr>
          <w:rFonts w:cs="Arial"/>
        </w:rPr>
      </w:pPr>
      <w:r>
        <w:rPr>
          <w:rFonts w:cs="Arial"/>
        </w:rPr>
        <w:t>Féling Színház</w:t>
      </w:r>
      <w:r w:rsidRPr="0001005F">
        <w:rPr>
          <w:rFonts w:cs="Arial"/>
        </w:rPr>
        <w:t xml:space="preserve"> Kulturális Egyesület</w:t>
      </w:r>
    </w:p>
    <w:p w:rsidR="004935D5" w:rsidRPr="0001005F" w:rsidRDefault="004935D5" w:rsidP="00264638">
      <w:pPr>
        <w:jc w:val="right"/>
        <w:rPr>
          <w:rFonts w:cs="Arial"/>
        </w:rPr>
      </w:pPr>
      <w:r>
        <w:rPr>
          <w:rFonts w:cs="Arial"/>
        </w:rPr>
        <w:t>Csabagyöngye Kulturális Központ</w:t>
      </w:r>
    </w:p>
    <w:p w:rsidR="004935D5" w:rsidRDefault="004935D5" w:rsidP="00C17CB2">
      <w:pPr>
        <w:jc w:val="both"/>
        <w:rPr>
          <w:rFonts w:cs="Arial"/>
        </w:rPr>
      </w:pPr>
    </w:p>
    <w:p w:rsidR="004935D5" w:rsidRPr="00B23F56" w:rsidRDefault="004935D5" w:rsidP="00874B9E">
      <w:pPr>
        <w:pStyle w:val="Heading3"/>
        <w:rPr>
          <w:rFonts w:ascii="Calibri" w:hAnsi="Calibri"/>
          <w:sz w:val="32"/>
          <w:szCs w:val="32"/>
        </w:rPr>
      </w:pPr>
      <w:r>
        <w:rPr>
          <w:rFonts w:cs="Arial"/>
        </w:rPr>
        <w:br w:type="page"/>
      </w:r>
      <w:r w:rsidRPr="00B23F56">
        <w:rPr>
          <w:rFonts w:ascii="Calibri" w:hAnsi="Calibri"/>
          <w:sz w:val="32"/>
          <w:szCs w:val="32"/>
        </w:rPr>
        <w:t>JELENTKEZÉSI LAP</w:t>
      </w:r>
    </w:p>
    <w:p w:rsidR="004935D5" w:rsidRDefault="004935D5" w:rsidP="00874B9E">
      <w:pPr>
        <w:rPr>
          <w:sz w:val="16"/>
          <w:szCs w:val="16"/>
        </w:rPr>
      </w:pPr>
    </w:p>
    <w:p w:rsidR="004935D5" w:rsidRPr="00C17CB2" w:rsidRDefault="004935D5" w:rsidP="00874B9E">
      <w:pPr>
        <w:rPr>
          <w:sz w:val="16"/>
          <w:szCs w:val="16"/>
        </w:rPr>
      </w:pPr>
    </w:p>
    <w:p w:rsidR="004935D5" w:rsidRPr="00CD4F06" w:rsidRDefault="004935D5" w:rsidP="00874B9E">
      <w:pPr>
        <w:jc w:val="center"/>
        <w:rPr>
          <w:rFonts w:ascii="Cambria" w:hAnsi="Cambria" w:cs="Arial"/>
          <w:i/>
          <w:sz w:val="28"/>
          <w:szCs w:val="28"/>
        </w:rPr>
      </w:pPr>
      <w:r w:rsidRPr="00CD4F06">
        <w:rPr>
          <w:rFonts w:ascii="Cambria" w:hAnsi="Cambria" w:cs="Arial"/>
          <w:i/>
          <w:sz w:val="28"/>
          <w:szCs w:val="28"/>
        </w:rPr>
        <w:t>V</w:t>
      </w:r>
      <w:r>
        <w:rPr>
          <w:rFonts w:ascii="Cambria" w:hAnsi="Cambria" w:cs="Arial"/>
          <w:i/>
          <w:sz w:val="28"/>
          <w:szCs w:val="28"/>
        </w:rPr>
        <w:t>II</w:t>
      </w:r>
      <w:r w:rsidRPr="00CD4F06">
        <w:rPr>
          <w:rFonts w:ascii="Cambria" w:hAnsi="Cambria" w:cs="Arial"/>
          <w:i/>
          <w:sz w:val="28"/>
          <w:szCs w:val="28"/>
        </w:rPr>
        <w:t>I. Józsa Mihály Békés megyei Vers- és Prózamondó Fesztivál</w:t>
      </w:r>
    </w:p>
    <w:p w:rsidR="004935D5" w:rsidRPr="00BB6A4E" w:rsidRDefault="004935D5" w:rsidP="00874B9E">
      <w:pPr>
        <w:jc w:val="center"/>
        <w:rPr>
          <w:rFonts w:cs="Arial"/>
        </w:rPr>
      </w:pPr>
      <w:r w:rsidRPr="00C97945">
        <w:rPr>
          <w:rFonts w:cs="Arial"/>
          <w:sz w:val="28"/>
          <w:szCs w:val="28"/>
        </w:rPr>
        <w:t>202</w:t>
      </w:r>
      <w:r>
        <w:rPr>
          <w:rFonts w:cs="Arial"/>
          <w:sz w:val="28"/>
          <w:szCs w:val="28"/>
        </w:rPr>
        <w:t>3</w:t>
      </w:r>
      <w:r w:rsidRPr="00C97945">
        <w:rPr>
          <w:rFonts w:cs="Arial"/>
          <w:sz w:val="28"/>
          <w:szCs w:val="28"/>
        </w:rPr>
        <w:t>. december 0</w:t>
      </w:r>
      <w:r>
        <w:rPr>
          <w:rFonts w:cs="Arial"/>
          <w:sz w:val="28"/>
          <w:szCs w:val="28"/>
        </w:rPr>
        <w:t>2</w:t>
      </w:r>
      <w:r w:rsidRPr="00BB6A4E">
        <w:rPr>
          <w:rFonts w:cs="Arial"/>
        </w:rPr>
        <w:t>., Békéscsaba</w:t>
      </w:r>
    </w:p>
    <w:p w:rsidR="004935D5" w:rsidRPr="00BB6A4E" w:rsidRDefault="004935D5" w:rsidP="00874B9E">
      <w:pPr>
        <w:jc w:val="center"/>
        <w:rPr>
          <w:rFonts w:ascii="Cambria" w:hAnsi="Cambria"/>
          <w:i/>
          <w:sz w:val="28"/>
          <w:szCs w:val="28"/>
        </w:rPr>
      </w:pPr>
      <w:r w:rsidRPr="00BB6A4E">
        <w:rPr>
          <w:rFonts w:ascii="Cambria" w:hAnsi="Cambria"/>
          <w:i/>
          <w:sz w:val="28"/>
          <w:szCs w:val="28"/>
        </w:rPr>
        <w:t>Nevezési határidő: 20</w:t>
      </w:r>
      <w:r>
        <w:rPr>
          <w:rFonts w:ascii="Cambria" w:hAnsi="Cambria"/>
          <w:i/>
          <w:sz w:val="28"/>
          <w:szCs w:val="28"/>
        </w:rPr>
        <w:t>23</w:t>
      </w:r>
      <w:r w:rsidRPr="00BB6A4E">
        <w:rPr>
          <w:rFonts w:ascii="Cambria" w:hAnsi="Cambria"/>
          <w:i/>
          <w:sz w:val="28"/>
          <w:szCs w:val="28"/>
        </w:rPr>
        <w:t xml:space="preserve">. </w:t>
      </w:r>
      <w:r>
        <w:rPr>
          <w:rFonts w:ascii="Cambria" w:hAnsi="Cambria"/>
          <w:i/>
          <w:sz w:val="28"/>
          <w:szCs w:val="28"/>
        </w:rPr>
        <w:t>november 18</w:t>
      </w:r>
      <w:r w:rsidRPr="00BB6A4E">
        <w:rPr>
          <w:rFonts w:ascii="Cambria" w:hAnsi="Cambria"/>
          <w:i/>
          <w:sz w:val="28"/>
          <w:szCs w:val="28"/>
        </w:rPr>
        <w:t>.</w:t>
      </w:r>
      <w:r>
        <w:rPr>
          <w:rFonts w:ascii="Cambria" w:hAnsi="Cambria"/>
          <w:i/>
          <w:sz w:val="28"/>
          <w:szCs w:val="28"/>
        </w:rPr>
        <w:t xml:space="preserve"> </w:t>
      </w:r>
      <w:r w:rsidRPr="006104ED">
        <w:rPr>
          <w:rFonts w:ascii="Cambria" w:hAnsi="Cambria"/>
          <w:i/>
        </w:rPr>
        <w:t>(24 óra)</w:t>
      </w:r>
    </w:p>
    <w:p w:rsidR="004935D5" w:rsidRDefault="004935D5" w:rsidP="00874B9E">
      <w:pPr>
        <w:jc w:val="both"/>
      </w:pPr>
    </w:p>
    <w:p w:rsidR="004935D5" w:rsidRPr="00341DA0" w:rsidRDefault="004935D5" w:rsidP="00874B9E">
      <w:pPr>
        <w:jc w:val="both"/>
      </w:pPr>
      <w:r w:rsidRPr="00341DA0">
        <w:t xml:space="preserve">A jelentkező neve: </w:t>
      </w:r>
      <w:r>
        <w:t>_______________________________________ (</w:t>
      </w:r>
      <w:r w:rsidRPr="00CD4F06">
        <w:rPr>
          <w:sz w:val="22"/>
          <w:szCs w:val="22"/>
        </w:rPr>
        <w:t>nyomtatott nagy betűkkel</w:t>
      </w:r>
      <w:r>
        <w:t>)</w:t>
      </w:r>
    </w:p>
    <w:p w:rsidR="004935D5" w:rsidRPr="00341DA0" w:rsidRDefault="004935D5" w:rsidP="00874B9E">
      <w:pPr>
        <w:jc w:val="both"/>
      </w:pPr>
    </w:p>
    <w:p w:rsidR="004935D5" w:rsidRPr="00ED0884" w:rsidRDefault="004935D5" w:rsidP="00874B9E">
      <w:pPr>
        <w:jc w:val="both"/>
        <w:rPr>
          <w:u w:val="single"/>
        </w:rPr>
      </w:pPr>
      <w:r>
        <w:rPr>
          <w:noProof/>
        </w:rPr>
        <w:pict>
          <v:shape id="_x0000_s1027" type="#_x0000_t75" style="position:absolute;left:0;text-align:left;margin-left:16.6pt;margin-top:9.1pt;width:477pt;height:400.5pt;z-index:-251657216">
            <v:imagedata r:id="rId5" o:title=""/>
          </v:shape>
        </w:pict>
      </w:r>
      <w:r w:rsidRPr="00341DA0">
        <w:t xml:space="preserve">Lakóhelye (megye, település, utca, házszám): </w:t>
      </w:r>
      <w:r>
        <w:t>________________________________________________</w:t>
      </w:r>
    </w:p>
    <w:p w:rsidR="004935D5" w:rsidRPr="00341DA0" w:rsidRDefault="004935D5" w:rsidP="00874B9E">
      <w:pPr>
        <w:jc w:val="both"/>
      </w:pPr>
    </w:p>
    <w:p w:rsidR="004935D5" w:rsidRDefault="004935D5" w:rsidP="00874B9E">
      <w:pPr>
        <w:jc w:val="both"/>
      </w:pPr>
      <w:r w:rsidRPr="00341DA0">
        <w:t xml:space="preserve">Telefon: </w:t>
      </w:r>
      <w:r>
        <w:t>_______________________________</w:t>
      </w:r>
    </w:p>
    <w:p w:rsidR="004935D5" w:rsidRPr="00341DA0" w:rsidRDefault="004935D5" w:rsidP="00874B9E">
      <w:pPr>
        <w:jc w:val="both"/>
      </w:pPr>
    </w:p>
    <w:p w:rsidR="004935D5" w:rsidRDefault="004935D5" w:rsidP="00874B9E">
      <w:pPr>
        <w:jc w:val="both"/>
      </w:pPr>
      <w:r w:rsidRPr="00341DA0">
        <w:t xml:space="preserve">E-mail: </w:t>
      </w:r>
      <w:r>
        <w:t>______________________________@_________________ (</w:t>
      </w:r>
      <w:r w:rsidRPr="00CD4F06">
        <w:rPr>
          <w:sz w:val="22"/>
          <w:szCs w:val="22"/>
        </w:rPr>
        <w:t>Ügyeljen a</w:t>
      </w:r>
      <w:r>
        <w:rPr>
          <w:sz w:val="22"/>
          <w:szCs w:val="22"/>
        </w:rPr>
        <w:t xml:space="preserve"> pontos</w:t>
      </w:r>
      <w:r w:rsidRPr="00CD4F06">
        <w:rPr>
          <w:sz w:val="22"/>
          <w:szCs w:val="22"/>
        </w:rPr>
        <w:t xml:space="preserve"> olvashatóságra!</w:t>
      </w:r>
      <w:r>
        <w:t>)</w:t>
      </w:r>
    </w:p>
    <w:p w:rsidR="004935D5" w:rsidRDefault="004935D5" w:rsidP="00874B9E">
      <w:pPr>
        <w:jc w:val="both"/>
      </w:pPr>
    </w:p>
    <w:p w:rsidR="004935D5" w:rsidRPr="00341DA0" w:rsidRDefault="004935D5" w:rsidP="00874B9E">
      <w:pPr>
        <w:jc w:val="both"/>
      </w:pPr>
      <w:r>
        <w:t>&gt;&gt; Diák – (</w:t>
      </w:r>
      <w:r w:rsidRPr="00E37827">
        <w:rPr>
          <w:sz w:val="20"/>
          <w:szCs w:val="20"/>
        </w:rPr>
        <w:t>18 évesnél fiatalabb</w:t>
      </w:r>
      <w:r>
        <w:t xml:space="preserve">)  </w:t>
      </w:r>
      <w:r w:rsidRPr="009F3C2E">
        <w:t xml:space="preserve">&gt;&gt; </w:t>
      </w:r>
      <w:r w:rsidRPr="00D11759">
        <w:t>felnőtt – (</w:t>
      </w:r>
      <w:r w:rsidRPr="00D11759">
        <w:rPr>
          <w:sz w:val="20"/>
          <w:szCs w:val="20"/>
        </w:rPr>
        <w:t>18 évesnél idősebb</w:t>
      </w:r>
      <w:r w:rsidRPr="00D11759">
        <w:rPr>
          <w:bCs/>
          <w:sz w:val="22"/>
          <w:szCs w:val="22"/>
        </w:rPr>
        <w:t>)</w:t>
      </w:r>
      <w:r>
        <w:rPr>
          <w:sz w:val="20"/>
          <w:szCs w:val="20"/>
        </w:rPr>
        <w:t xml:space="preserve"> </w:t>
      </w:r>
      <w:r>
        <w:t xml:space="preserve"> &gt;&gt; </w:t>
      </w:r>
      <w:r w:rsidRPr="006104ED">
        <w:rPr>
          <w:u w:val="single"/>
        </w:rPr>
        <w:t>ALÁHÚZÁSSAL JELÖLJE</w:t>
      </w:r>
      <w:r>
        <w:t>!</w:t>
      </w:r>
    </w:p>
    <w:p w:rsidR="004935D5" w:rsidRPr="00341DA0" w:rsidRDefault="004935D5" w:rsidP="00874B9E">
      <w:pPr>
        <w:jc w:val="both"/>
      </w:pPr>
    </w:p>
    <w:p w:rsidR="004935D5" w:rsidRPr="00341DA0" w:rsidRDefault="004935D5" w:rsidP="00874B9E">
      <w:pPr>
        <w:jc w:val="both"/>
      </w:pPr>
      <w:r w:rsidRPr="00341DA0">
        <w:t>A fesztiválra nevezett versek/próza és/vagy próza(</w:t>
      </w:r>
      <w:r w:rsidRPr="001D6328">
        <w:rPr>
          <w:sz w:val="20"/>
          <w:szCs w:val="20"/>
        </w:rPr>
        <w:t>részletek</w:t>
      </w:r>
      <w:r w:rsidRPr="00341DA0">
        <w:t>) felsorolása…</w:t>
      </w:r>
    </w:p>
    <w:p w:rsidR="004935D5" w:rsidRPr="00341DA0" w:rsidRDefault="004935D5" w:rsidP="00874B9E">
      <w:pPr>
        <w:jc w:val="both"/>
      </w:pPr>
    </w:p>
    <w:p w:rsidR="004935D5" w:rsidRPr="00ED0884" w:rsidRDefault="004935D5" w:rsidP="00874B9E">
      <w:pPr>
        <w:numPr>
          <w:ilvl w:val="0"/>
          <w:numId w:val="1"/>
        </w:numPr>
        <w:jc w:val="both"/>
        <w:rPr>
          <w:u w:val="single"/>
        </w:rPr>
      </w:pPr>
      <w:r w:rsidRPr="00341DA0">
        <w:t>– Szerző/cím</w:t>
      </w:r>
      <w:r>
        <w:t>: ____________________________________________________________</w:t>
      </w:r>
    </w:p>
    <w:p w:rsidR="004935D5" w:rsidRPr="00341DA0" w:rsidRDefault="004935D5" w:rsidP="00874B9E">
      <w:pPr>
        <w:jc w:val="both"/>
      </w:pPr>
    </w:p>
    <w:p w:rsidR="004935D5" w:rsidRDefault="004935D5" w:rsidP="00874B9E">
      <w:pPr>
        <w:numPr>
          <w:ilvl w:val="0"/>
          <w:numId w:val="1"/>
        </w:numPr>
        <w:jc w:val="both"/>
      </w:pPr>
      <w:r w:rsidRPr="00341DA0">
        <w:t>– Szerző/cím</w:t>
      </w:r>
      <w:r>
        <w:t>: ____________________________________________________________</w:t>
      </w:r>
    </w:p>
    <w:p w:rsidR="004935D5" w:rsidRPr="00341DA0" w:rsidRDefault="004935D5" w:rsidP="00874B9E">
      <w:pPr>
        <w:jc w:val="both"/>
      </w:pPr>
    </w:p>
    <w:p w:rsidR="004935D5" w:rsidRDefault="004935D5" w:rsidP="00874B9E">
      <w:pPr>
        <w:numPr>
          <w:ilvl w:val="0"/>
          <w:numId w:val="1"/>
        </w:numPr>
        <w:jc w:val="both"/>
      </w:pPr>
      <w:r w:rsidRPr="00341DA0">
        <w:t>– Szerző/cím</w:t>
      </w:r>
      <w:r>
        <w:t>: ____________________________________________________________</w:t>
      </w:r>
    </w:p>
    <w:p w:rsidR="004935D5" w:rsidRDefault="004935D5" w:rsidP="00874B9E">
      <w:pPr>
        <w:pStyle w:val="Listaszerbekezds"/>
      </w:pPr>
    </w:p>
    <w:p w:rsidR="004935D5" w:rsidRPr="00341DA0" w:rsidRDefault="004935D5" w:rsidP="00874B9E">
      <w:pPr>
        <w:jc w:val="both"/>
      </w:pPr>
    </w:p>
    <w:p w:rsidR="004935D5" w:rsidRDefault="004935D5" w:rsidP="00874B9E">
      <w:pPr>
        <w:jc w:val="both"/>
      </w:pPr>
    </w:p>
    <w:p w:rsidR="004935D5" w:rsidRPr="009611E9" w:rsidRDefault="004935D5" w:rsidP="00874B9E">
      <w:pPr>
        <w:jc w:val="center"/>
        <w:rPr>
          <w:rFonts w:ascii="Cambria" w:hAnsi="Cambria"/>
          <w:b/>
          <w:i/>
          <w:sz w:val="16"/>
          <w:szCs w:val="16"/>
        </w:rPr>
      </w:pPr>
    </w:p>
    <w:p w:rsidR="004935D5" w:rsidRPr="00341DA0" w:rsidRDefault="004935D5" w:rsidP="00874B9E">
      <w:pPr>
        <w:jc w:val="center"/>
      </w:pPr>
      <w:r w:rsidRPr="00615367">
        <w:rPr>
          <w:rFonts w:ascii="Cambria" w:hAnsi="Cambria"/>
          <w:b/>
          <w:i/>
        </w:rPr>
        <w:t>A szállással, utazással – amennyiben és ha szükséges –, kapcsolatos költségek a jelentkezőt terhelik</w:t>
      </w:r>
      <w:r w:rsidRPr="00341DA0">
        <w:t>.</w:t>
      </w:r>
    </w:p>
    <w:p w:rsidR="004935D5" w:rsidRPr="009611E9" w:rsidRDefault="004935D5" w:rsidP="00874B9E">
      <w:pPr>
        <w:jc w:val="both"/>
        <w:rPr>
          <w:sz w:val="16"/>
          <w:szCs w:val="16"/>
        </w:rPr>
      </w:pPr>
    </w:p>
    <w:p w:rsidR="004935D5" w:rsidRPr="00341DA0" w:rsidRDefault="004935D5" w:rsidP="00874B9E">
      <w:pPr>
        <w:jc w:val="center"/>
      </w:pPr>
      <w:r w:rsidRPr="00341DA0">
        <w:t>Aláírt jelentkezési lap birtokában a szerzői jogi kérdésekkel kapcsolatban a Féling Színház Kulturális Egyesületet semmilyen felelősség nem terheli, irányába követelés nem indítható.</w:t>
      </w:r>
    </w:p>
    <w:p w:rsidR="004935D5" w:rsidRPr="00341DA0" w:rsidRDefault="004935D5" w:rsidP="00874B9E">
      <w:pPr>
        <w:jc w:val="both"/>
      </w:pPr>
    </w:p>
    <w:p w:rsidR="004935D5" w:rsidRDefault="004935D5" w:rsidP="00874B9E">
      <w:pPr>
        <w:jc w:val="both"/>
      </w:pPr>
    </w:p>
    <w:p w:rsidR="004935D5" w:rsidRPr="00341DA0" w:rsidRDefault="004935D5" w:rsidP="00874B9E">
      <w:pPr>
        <w:jc w:val="both"/>
      </w:pPr>
    </w:p>
    <w:p w:rsidR="004935D5" w:rsidRPr="00341DA0" w:rsidRDefault="004935D5" w:rsidP="00874B9E">
      <w:pPr>
        <w:jc w:val="both"/>
      </w:pPr>
      <w:r>
        <w:t xml:space="preserve">Kelt: </w:t>
      </w:r>
      <w:r w:rsidRPr="00341DA0">
        <w:t>__</w:t>
      </w:r>
      <w:r>
        <w:t>_____________________</w:t>
      </w:r>
      <w:r w:rsidRPr="00341DA0">
        <w:t>_____</w:t>
      </w:r>
      <w:r>
        <w:t>_____</w:t>
      </w:r>
      <w:r w:rsidRPr="00341DA0">
        <w:t>_</w:t>
      </w:r>
      <w:r>
        <w:t>___</w:t>
      </w:r>
      <w:r w:rsidRPr="00341DA0">
        <w:t>_</w:t>
      </w:r>
    </w:p>
    <w:p w:rsidR="004935D5" w:rsidRPr="00341DA0" w:rsidRDefault="004935D5" w:rsidP="00874B9E">
      <w:pPr>
        <w:jc w:val="both"/>
      </w:pPr>
    </w:p>
    <w:p w:rsidR="004935D5" w:rsidRPr="00341DA0" w:rsidRDefault="004935D5" w:rsidP="00874B9E">
      <w:pPr>
        <w:jc w:val="both"/>
      </w:pPr>
    </w:p>
    <w:p w:rsidR="004935D5" w:rsidRPr="00341DA0" w:rsidRDefault="004935D5" w:rsidP="00874B9E">
      <w:pPr>
        <w:jc w:val="both"/>
      </w:pPr>
    </w:p>
    <w:p w:rsidR="004935D5" w:rsidRDefault="004935D5" w:rsidP="00874B9E">
      <w:pPr>
        <w:jc w:val="both"/>
      </w:pPr>
    </w:p>
    <w:p w:rsidR="004935D5" w:rsidRPr="00341DA0" w:rsidRDefault="004935D5" w:rsidP="00874B9E">
      <w:pPr>
        <w:jc w:val="both"/>
      </w:pPr>
    </w:p>
    <w:p w:rsidR="004935D5" w:rsidRPr="00341DA0" w:rsidRDefault="004935D5" w:rsidP="00874B9E">
      <w:pPr>
        <w:jc w:val="both"/>
      </w:pP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 w:rsidRPr="00341DA0">
        <w:tab/>
      </w:r>
      <w:r>
        <w:t xml:space="preserve">             </w:t>
      </w:r>
      <w:r w:rsidRPr="00341DA0">
        <w:t>____</w:t>
      </w:r>
      <w:r>
        <w:t>____________________</w:t>
      </w:r>
      <w:r w:rsidRPr="00341DA0">
        <w:t>_____</w:t>
      </w:r>
      <w:r>
        <w:t>__</w:t>
      </w:r>
    </w:p>
    <w:p w:rsidR="004935D5" w:rsidRPr="00341DA0" w:rsidRDefault="004935D5" w:rsidP="00874B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4935D5" w:rsidRDefault="004935D5" w:rsidP="00874B9E">
      <w:pPr>
        <w:jc w:val="center"/>
        <w:rPr>
          <w:rFonts w:ascii="Cambria" w:hAnsi="Cambria"/>
          <w:i/>
          <w:sz w:val="20"/>
          <w:szCs w:val="20"/>
        </w:rPr>
      </w:pPr>
    </w:p>
    <w:p w:rsidR="004935D5" w:rsidRPr="00BB6A4E" w:rsidRDefault="004935D5" w:rsidP="00874B9E">
      <w:pPr>
        <w:jc w:val="center"/>
        <w:rPr>
          <w:rFonts w:ascii="Cambria" w:hAnsi="Cambria"/>
          <w:i/>
        </w:rPr>
      </w:pPr>
      <w:r w:rsidRPr="00BB6A4E">
        <w:rPr>
          <w:rFonts w:ascii="Cambria" w:hAnsi="Cambria"/>
          <w:i/>
          <w:sz w:val="20"/>
          <w:szCs w:val="20"/>
        </w:rPr>
        <w:t>A program szervezője a fent megadott személyes adatokat kizárólag a nevezett fesztivál szervezéséhez szükséges komm</w:t>
      </w:r>
      <w:r w:rsidRPr="00BB6A4E">
        <w:rPr>
          <w:rFonts w:ascii="Cambria" w:hAnsi="Cambria"/>
          <w:i/>
          <w:sz w:val="20"/>
          <w:szCs w:val="20"/>
        </w:rPr>
        <w:t>u</w:t>
      </w:r>
      <w:r w:rsidRPr="00BB6A4E">
        <w:rPr>
          <w:rFonts w:ascii="Cambria" w:hAnsi="Cambria"/>
          <w:i/>
          <w:sz w:val="20"/>
          <w:szCs w:val="20"/>
        </w:rPr>
        <w:t>nikációra használja. Azokat nem adja tovább</w:t>
      </w:r>
    </w:p>
    <w:p w:rsidR="004935D5" w:rsidRDefault="004935D5" w:rsidP="00C05EBC">
      <w:pPr>
        <w:jc w:val="center"/>
        <w:rPr>
          <w:rFonts w:ascii="Cambria" w:hAnsi="Cambria"/>
          <w:i/>
          <w:sz w:val="20"/>
          <w:szCs w:val="20"/>
        </w:rPr>
      </w:pPr>
    </w:p>
    <w:p w:rsidR="004935D5" w:rsidRPr="00F323A4" w:rsidRDefault="004935D5" w:rsidP="00C05EBC">
      <w:pPr>
        <w:jc w:val="center"/>
        <w:rPr>
          <w:b/>
          <w:i/>
          <w:sz w:val="20"/>
          <w:szCs w:val="20"/>
        </w:rPr>
      </w:pPr>
      <w:r w:rsidRPr="00F323A4">
        <w:rPr>
          <w:rFonts w:cs="Arial"/>
          <w:b/>
        </w:rPr>
        <w:t xml:space="preserve">A jelentkezési lapot </w:t>
      </w:r>
      <w:r w:rsidRPr="00F323A4">
        <w:rPr>
          <w:rFonts w:cs="Arial"/>
          <w:b/>
          <w:i/>
        </w:rPr>
        <w:t>on-line</w:t>
      </w:r>
      <w:r w:rsidRPr="00F323A4">
        <w:rPr>
          <w:rFonts w:cs="Arial"/>
          <w:b/>
        </w:rPr>
        <w:t xml:space="preserve"> küldje meg a </w:t>
      </w:r>
      <w:hyperlink r:id="rId8" w:history="1">
        <w:r w:rsidRPr="005B582F">
          <w:rPr>
            <w:rStyle w:val="Hyperlink"/>
            <w:rFonts w:cs="Arial"/>
          </w:rPr>
          <w:t>steinwender.jozsef@gmail.com</w:t>
        </w:r>
      </w:hyperlink>
      <w:r w:rsidRPr="00F323A4">
        <w:rPr>
          <w:rFonts w:cs="Arial"/>
          <w:b/>
        </w:rPr>
        <w:t xml:space="preserve"> címre (</w:t>
      </w:r>
      <w:r w:rsidRPr="00F323A4">
        <w:rPr>
          <w:rFonts w:cs="Arial"/>
        </w:rPr>
        <w:t xml:space="preserve">elérhető a </w:t>
      </w:r>
      <w:hyperlink r:id="rId9" w:history="1">
        <w:r w:rsidRPr="00F323A4">
          <w:rPr>
            <w:rStyle w:val="Hyperlink"/>
            <w:rFonts w:cs="Arial"/>
          </w:rPr>
          <w:t>http://users.atw.hu/felingszinhaz20/Feling.html</w:t>
        </w:r>
      </w:hyperlink>
      <w:r w:rsidRPr="00F323A4">
        <w:rPr>
          <w:rFonts w:cs="Arial"/>
        </w:rPr>
        <w:t xml:space="preserve"> felületen is</w:t>
      </w:r>
      <w:r w:rsidRPr="00F323A4">
        <w:rPr>
          <w:rFonts w:cs="Arial"/>
          <w:b/>
        </w:rPr>
        <w:t>)</w:t>
      </w:r>
    </w:p>
    <w:p w:rsidR="004935D5" w:rsidRPr="00BB6A4E" w:rsidRDefault="004935D5" w:rsidP="00C05EBC">
      <w:pPr>
        <w:jc w:val="center"/>
        <w:rPr>
          <w:rFonts w:ascii="Cambria" w:hAnsi="Cambria"/>
          <w:i/>
        </w:rPr>
      </w:pPr>
      <w:r w:rsidRPr="00BB6A4E">
        <w:rPr>
          <w:rFonts w:ascii="Cambria" w:hAnsi="Cambria"/>
          <w:i/>
          <w:sz w:val="20"/>
          <w:szCs w:val="20"/>
        </w:rPr>
        <w:t>A program szervezője a fent megadott személyes adatokat kizárólag a nevezett fesztivál szervezéséhez szükséges komm</w:t>
      </w:r>
      <w:r w:rsidRPr="00BB6A4E">
        <w:rPr>
          <w:rFonts w:ascii="Cambria" w:hAnsi="Cambria"/>
          <w:i/>
          <w:sz w:val="20"/>
          <w:szCs w:val="20"/>
        </w:rPr>
        <w:t>u</w:t>
      </w:r>
      <w:r w:rsidRPr="00BB6A4E">
        <w:rPr>
          <w:rFonts w:ascii="Cambria" w:hAnsi="Cambria"/>
          <w:i/>
          <w:sz w:val="20"/>
          <w:szCs w:val="20"/>
        </w:rPr>
        <w:t>nikációra használja. Azokat nem adja tovább!</w:t>
      </w:r>
    </w:p>
    <w:sectPr w:rsidR="004935D5" w:rsidRPr="00BB6A4E" w:rsidSect="00C4065A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2FD2"/>
    <w:multiLevelType w:val="hybridMultilevel"/>
    <w:tmpl w:val="5F72372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68B"/>
    <w:rsid w:val="0001005F"/>
    <w:rsid w:val="000240CE"/>
    <w:rsid w:val="000429A0"/>
    <w:rsid w:val="00061039"/>
    <w:rsid w:val="00070945"/>
    <w:rsid w:val="00070F55"/>
    <w:rsid w:val="000810E3"/>
    <w:rsid w:val="000C3639"/>
    <w:rsid w:val="00112DDD"/>
    <w:rsid w:val="0011682E"/>
    <w:rsid w:val="00135BEF"/>
    <w:rsid w:val="00162EAC"/>
    <w:rsid w:val="001770C9"/>
    <w:rsid w:val="00194429"/>
    <w:rsid w:val="001D6328"/>
    <w:rsid w:val="001F576B"/>
    <w:rsid w:val="002413D4"/>
    <w:rsid w:val="002636DA"/>
    <w:rsid w:val="00264638"/>
    <w:rsid w:val="002A2536"/>
    <w:rsid w:val="002B268B"/>
    <w:rsid w:val="002C624F"/>
    <w:rsid w:val="002E049B"/>
    <w:rsid w:val="002E350B"/>
    <w:rsid w:val="0032675F"/>
    <w:rsid w:val="00341DA0"/>
    <w:rsid w:val="00352FFF"/>
    <w:rsid w:val="003822AF"/>
    <w:rsid w:val="003A131B"/>
    <w:rsid w:val="003B157B"/>
    <w:rsid w:val="003B7027"/>
    <w:rsid w:val="003C0EAC"/>
    <w:rsid w:val="003F28FD"/>
    <w:rsid w:val="00450C37"/>
    <w:rsid w:val="00451924"/>
    <w:rsid w:val="004526CB"/>
    <w:rsid w:val="00476210"/>
    <w:rsid w:val="00486D29"/>
    <w:rsid w:val="004935D5"/>
    <w:rsid w:val="00496549"/>
    <w:rsid w:val="004A52B8"/>
    <w:rsid w:val="004E42DA"/>
    <w:rsid w:val="00507BF4"/>
    <w:rsid w:val="00537DB6"/>
    <w:rsid w:val="005449EC"/>
    <w:rsid w:val="00557F8C"/>
    <w:rsid w:val="005647A9"/>
    <w:rsid w:val="00567552"/>
    <w:rsid w:val="00594DE3"/>
    <w:rsid w:val="005A5364"/>
    <w:rsid w:val="005B582F"/>
    <w:rsid w:val="005C5147"/>
    <w:rsid w:val="005E018E"/>
    <w:rsid w:val="005E2ECF"/>
    <w:rsid w:val="006104ED"/>
    <w:rsid w:val="00615367"/>
    <w:rsid w:val="00630A81"/>
    <w:rsid w:val="006342AF"/>
    <w:rsid w:val="00657C52"/>
    <w:rsid w:val="00666B7B"/>
    <w:rsid w:val="006902FC"/>
    <w:rsid w:val="00697981"/>
    <w:rsid w:val="006A5CFF"/>
    <w:rsid w:val="006A7462"/>
    <w:rsid w:val="006E17D1"/>
    <w:rsid w:val="006F4C24"/>
    <w:rsid w:val="00700589"/>
    <w:rsid w:val="00710254"/>
    <w:rsid w:val="007548EA"/>
    <w:rsid w:val="00772CBB"/>
    <w:rsid w:val="0078759A"/>
    <w:rsid w:val="007C6C3C"/>
    <w:rsid w:val="008016A1"/>
    <w:rsid w:val="00845CFF"/>
    <w:rsid w:val="008518EF"/>
    <w:rsid w:val="008666FF"/>
    <w:rsid w:val="00874B9E"/>
    <w:rsid w:val="008812F8"/>
    <w:rsid w:val="008873AF"/>
    <w:rsid w:val="00887FEC"/>
    <w:rsid w:val="008913E7"/>
    <w:rsid w:val="00897F1E"/>
    <w:rsid w:val="008F6BC5"/>
    <w:rsid w:val="00914542"/>
    <w:rsid w:val="00917C4A"/>
    <w:rsid w:val="0093292C"/>
    <w:rsid w:val="009611E9"/>
    <w:rsid w:val="009A5088"/>
    <w:rsid w:val="009F3C2E"/>
    <w:rsid w:val="00A05AD6"/>
    <w:rsid w:val="00A63603"/>
    <w:rsid w:val="00A65E7F"/>
    <w:rsid w:val="00A9364A"/>
    <w:rsid w:val="00AA464A"/>
    <w:rsid w:val="00AD49CC"/>
    <w:rsid w:val="00B23F56"/>
    <w:rsid w:val="00B37E0A"/>
    <w:rsid w:val="00B86E46"/>
    <w:rsid w:val="00BB6A4E"/>
    <w:rsid w:val="00BE562C"/>
    <w:rsid w:val="00BE617C"/>
    <w:rsid w:val="00C05EBC"/>
    <w:rsid w:val="00C10D22"/>
    <w:rsid w:val="00C12482"/>
    <w:rsid w:val="00C17CB2"/>
    <w:rsid w:val="00C4065A"/>
    <w:rsid w:val="00C4267D"/>
    <w:rsid w:val="00C531AE"/>
    <w:rsid w:val="00C6718A"/>
    <w:rsid w:val="00C802A1"/>
    <w:rsid w:val="00C97945"/>
    <w:rsid w:val="00CD4DE6"/>
    <w:rsid w:val="00CD4F06"/>
    <w:rsid w:val="00D01D98"/>
    <w:rsid w:val="00D07F7D"/>
    <w:rsid w:val="00D11759"/>
    <w:rsid w:val="00D9163D"/>
    <w:rsid w:val="00DA64BF"/>
    <w:rsid w:val="00DB1936"/>
    <w:rsid w:val="00E25C26"/>
    <w:rsid w:val="00E37827"/>
    <w:rsid w:val="00E51CC3"/>
    <w:rsid w:val="00E711A0"/>
    <w:rsid w:val="00EA062F"/>
    <w:rsid w:val="00EB1F75"/>
    <w:rsid w:val="00ED0884"/>
    <w:rsid w:val="00ED28E8"/>
    <w:rsid w:val="00F23229"/>
    <w:rsid w:val="00F323A4"/>
    <w:rsid w:val="00F60B92"/>
    <w:rsid w:val="00F95EFF"/>
    <w:rsid w:val="00FA6D01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F4"/>
    <w:rPr>
      <w:rFonts w:ascii="Calibri" w:hAnsi="Calibr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7CB2"/>
    <w:pPr>
      <w:keepNext/>
      <w:jc w:val="center"/>
      <w:outlineLvl w:val="2"/>
    </w:pPr>
    <w:rPr>
      <w:rFonts w:ascii="Times New Roman" w:hAnsi="Times New Roman"/>
      <w:b/>
      <w:sz w:val="36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624F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486D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1936"/>
    <w:rPr>
      <w:rFonts w:cs="Times New Roman"/>
      <w:color w:val="800080"/>
      <w:u w:val="single"/>
    </w:rPr>
  </w:style>
  <w:style w:type="paragraph" w:customStyle="1" w:styleId="Listaszerbekezds">
    <w:name w:val="Listaszerű bekezdés"/>
    <w:basedOn w:val="Normal"/>
    <w:uiPriority w:val="99"/>
    <w:rsid w:val="00C124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wender.jozse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atw.hu/felingszinhaz20/Fe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inwender.jozsef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ers.atw.hu/felingszinhaz20/Fe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483</Words>
  <Characters>3334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SJ</dc:creator>
  <cp:keywords/>
  <dc:description/>
  <cp:lastModifiedBy>User</cp:lastModifiedBy>
  <cp:revision>3</cp:revision>
  <dcterms:created xsi:type="dcterms:W3CDTF">2023-04-09T06:16:00Z</dcterms:created>
  <dcterms:modified xsi:type="dcterms:W3CDTF">2023-09-03T05:52:00Z</dcterms:modified>
</cp:coreProperties>
</file>